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5C708" w14:textId="00D13D79" w:rsidR="002F7808" w:rsidRPr="002F7808" w:rsidRDefault="002F7808" w:rsidP="002F780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F7808">
        <w:rPr>
          <w:rFonts w:ascii="Arial" w:hAnsi="Arial" w:cs="Arial"/>
          <w:b/>
          <w:bCs/>
          <w:sz w:val="24"/>
          <w:szCs w:val="24"/>
        </w:rPr>
        <w:t>COMO PREENCHER A DECLARAÇÃO DE ISENÇÃO DO IMPOSTO DE RENDA PESSOA FÍSICA (IRPF)</w:t>
      </w:r>
    </w:p>
    <w:p w14:paraId="58E33E49" w14:textId="4B015FB0" w:rsidR="00B4515C" w:rsidRPr="00B4515C" w:rsidRDefault="00B4515C" w:rsidP="00B4515C">
      <w:pPr>
        <w:spacing w:after="200" w:line="276" w:lineRule="auto"/>
        <w:rPr>
          <w:rFonts w:ascii="Arial" w:hAnsi="Arial" w:cs="Arial"/>
          <w:b/>
          <w:bCs/>
        </w:rPr>
      </w:pPr>
    </w:p>
    <w:p w14:paraId="20D95083" w14:textId="72D79489" w:rsidR="00B4515C" w:rsidRPr="00B4515C" w:rsidRDefault="00B4515C" w:rsidP="00B4515C">
      <w:pPr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B4515C">
        <w:rPr>
          <w:rFonts w:ascii="Arial" w:hAnsi="Arial" w:cs="Arial"/>
        </w:rPr>
        <w:t>Deve ser preenchida uma declaração para cada autor da ação (ou seja, uma para cada pessoa que é autora e deseja requerer o benefício da Justiça Gratuita)</w:t>
      </w:r>
    </w:p>
    <w:p w14:paraId="4BF26AD6" w14:textId="77777777" w:rsidR="00B4515C" w:rsidRPr="00B4515C" w:rsidRDefault="00B4515C" w:rsidP="00B4515C">
      <w:pPr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B4515C">
        <w:rPr>
          <w:rFonts w:ascii="Arial" w:hAnsi="Arial" w:cs="Arial"/>
        </w:rPr>
        <w:t>Quando se tratar de criança ou adolescente, os pais devem preencher:</w:t>
      </w:r>
    </w:p>
    <w:p w14:paraId="2DF964E4" w14:textId="77777777" w:rsidR="00B4515C" w:rsidRPr="00B4515C" w:rsidRDefault="00B4515C" w:rsidP="00B4515C">
      <w:pPr>
        <w:numPr>
          <w:ilvl w:val="1"/>
          <w:numId w:val="1"/>
        </w:numPr>
        <w:spacing w:after="200" w:line="276" w:lineRule="auto"/>
        <w:rPr>
          <w:rFonts w:ascii="Arial" w:hAnsi="Arial" w:cs="Arial"/>
        </w:rPr>
      </w:pPr>
      <w:r w:rsidRPr="00B4515C">
        <w:rPr>
          <w:rFonts w:ascii="Arial" w:hAnsi="Arial" w:cs="Arial"/>
        </w:rPr>
        <w:t>Uma declaração em nome do pai;</w:t>
      </w:r>
    </w:p>
    <w:p w14:paraId="53A04DCD" w14:textId="77777777" w:rsidR="00B4515C" w:rsidRPr="00B4515C" w:rsidRDefault="00B4515C" w:rsidP="00B4515C">
      <w:pPr>
        <w:numPr>
          <w:ilvl w:val="1"/>
          <w:numId w:val="1"/>
        </w:numPr>
        <w:spacing w:after="200" w:line="276" w:lineRule="auto"/>
        <w:rPr>
          <w:rFonts w:ascii="Arial" w:hAnsi="Arial" w:cs="Arial"/>
        </w:rPr>
      </w:pPr>
      <w:r w:rsidRPr="00B4515C">
        <w:rPr>
          <w:rFonts w:ascii="Arial" w:hAnsi="Arial" w:cs="Arial"/>
        </w:rPr>
        <w:t>Uma declaração em nome da mãe;</w:t>
      </w:r>
    </w:p>
    <w:p w14:paraId="68E36FFD" w14:textId="77777777" w:rsidR="00B4515C" w:rsidRPr="00B4515C" w:rsidRDefault="00B4515C" w:rsidP="00B4515C">
      <w:pPr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B4515C">
        <w:rPr>
          <w:rFonts w:ascii="Arial" w:hAnsi="Arial" w:cs="Arial"/>
        </w:rPr>
        <w:t>Se a guarda for exercida apenas por um dos pais, basta que o responsável legal preencha duas declarações:</w:t>
      </w:r>
    </w:p>
    <w:p w14:paraId="784C2189" w14:textId="77777777" w:rsidR="00B4515C" w:rsidRPr="00B4515C" w:rsidRDefault="00B4515C" w:rsidP="00B4515C">
      <w:pPr>
        <w:numPr>
          <w:ilvl w:val="1"/>
          <w:numId w:val="1"/>
        </w:numPr>
        <w:spacing w:after="200" w:line="276" w:lineRule="auto"/>
        <w:rPr>
          <w:rFonts w:ascii="Arial" w:hAnsi="Arial" w:cs="Arial"/>
        </w:rPr>
      </w:pPr>
      <w:r w:rsidRPr="00B4515C">
        <w:rPr>
          <w:rFonts w:ascii="Arial" w:hAnsi="Arial" w:cs="Arial"/>
        </w:rPr>
        <w:t>Uma em seu próprio nome;</w:t>
      </w:r>
    </w:p>
    <w:p w14:paraId="1BAF82CD" w14:textId="77777777" w:rsidR="00B4515C" w:rsidRPr="00B4515C" w:rsidRDefault="00B4515C" w:rsidP="00B4515C">
      <w:pPr>
        <w:numPr>
          <w:ilvl w:val="1"/>
          <w:numId w:val="1"/>
        </w:numPr>
        <w:spacing w:after="200" w:line="276" w:lineRule="auto"/>
        <w:rPr>
          <w:rFonts w:ascii="Arial" w:hAnsi="Arial" w:cs="Arial"/>
        </w:rPr>
      </w:pPr>
      <w:r w:rsidRPr="00B4515C">
        <w:rPr>
          <w:rFonts w:ascii="Arial" w:hAnsi="Arial" w:cs="Arial"/>
        </w:rPr>
        <w:t>Outra em nome da criança.</w:t>
      </w:r>
    </w:p>
    <w:p w14:paraId="3739BA08" w14:textId="77777777" w:rsidR="00B4515C" w:rsidRPr="00B4515C" w:rsidRDefault="00B4515C" w:rsidP="00B4515C">
      <w:pPr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B4515C">
        <w:rPr>
          <w:rFonts w:ascii="Arial" w:hAnsi="Arial" w:cs="Arial"/>
        </w:rPr>
        <w:t>Nos casos em que não há decisão judicial regulamentando a guarda, mas a criança reside apenas com um dos pais, aplica-se a mesma regra: o responsável com quem a criança mora preenche e assina as declarações.</w:t>
      </w:r>
    </w:p>
    <w:p w14:paraId="3CA28A4A" w14:textId="77777777" w:rsidR="00B4515C" w:rsidRPr="00B4515C" w:rsidRDefault="00B4515C" w:rsidP="00B4515C">
      <w:pPr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B4515C">
        <w:rPr>
          <w:rFonts w:ascii="Arial" w:hAnsi="Arial" w:cs="Arial"/>
        </w:rPr>
        <w:t>A declaração pode ser preenchida tanto fisicamente (à caneta) quanto de forma digital.</w:t>
      </w:r>
    </w:p>
    <w:p w14:paraId="42A01A5D" w14:textId="77777777" w:rsidR="00B4515C" w:rsidRDefault="00B4515C" w:rsidP="00B4515C">
      <w:pPr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B4515C">
        <w:rPr>
          <w:rFonts w:ascii="Arial" w:hAnsi="Arial" w:cs="Arial"/>
        </w:rPr>
        <w:t>A assinatura também pode ser feita fisicamente ou de forma virtual.</w:t>
      </w:r>
    </w:p>
    <w:p w14:paraId="0AD8292F" w14:textId="1D7E917F" w:rsidR="005D46C6" w:rsidRPr="00B4515C" w:rsidRDefault="005D46C6" w:rsidP="005D46C6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Após o preenchimento enviar uma cópia por imagem ou PDF para nossa equipe</w:t>
      </w:r>
    </w:p>
    <w:p w14:paraId="68965922" w14:textId="0B70253A" w:rsidR="00B4515C" w:rsidRDefault="00B4515C">
      <w:pPr>
        <w:spacing w:after="20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5D5B34A" w14:textId="33DDB700" w:rsidR="00E6510D" w:rsidRDefault="002F7808" w:rsidP="00E6510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F7808">
        <w:rPr>
          <w:rFonts w:ascii="Arial" w:hAnsi="Arial" w:cs="Arial"/>
          <w:b/>
          <w:bCs/>
          <w:sz w:val="24"/>
          <w:szCs w:val="24"/>
        </w:rPr>
        <w:lastRenderedPageBreak/>
        <w:t xml:space="preserve">DECLARAÇÃO DE ISENÇÃO DO IMPOSTO DE RENDA PESSOA FÍSICA </w:t>
      </w:r>
    </w:p>
    <w:p w14:paraId="45AE56C6" w14:textId="77777777" w:rsidR="002F7808" w:rsidRDefault="002F7808" w:rsidP="00E6510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EF68B85" w14:textId="77777777" w:rsidR="002F7808" w:rsidRPr="002F7808" w:rsidRDefault="002F7808" w:rsidP="00E6510D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E6510D" w:rsidRPr="00E6510D" w14:paraId="2B477442" w14:textId="77777777" w:rsidTr="001B4205">
        <w:tc>
          <w:tcPr>
            <w:tcW w:w="8494" w:type="dxa"/>
            <w:gridSpan w:val="2"/>
          </w:tcPr>
          <w:p w14:paraId="3CC6A227" w14:textId="5AE0F15D" w:rsidR="00E6510D" w:rsidRPr="00E6510D" w:rsidRDefault="00E6510D" w:rsidP="00E651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510D">
              <w:rPr>
                <w:rFonts w:ascii="Arial" w:hAnsi="Arial" w:cs="Arial"/>
                <w:sz w:val="18"/>
                <w:szCs w:val="18"/>
              </w:rPr>
              <w:t>Dados do Declarante</w:t>
            </w:r>
          </w:p>
        </w:tc>
      </w:tr>
      <w:tr w:rsidR="00E6510D" w:rsidRPr="00E6510D" w14:paraId="7C1B375C" w14:textId="77777777" w:rsidTr="00E6510D">
        <w:tc>
          <w:tcPr>
            <w:tcW w:w="1271" w:type="dxa"/>
          </w:tcPr>
          <w:p w14:paraId="6F43C364" w14:textId="755B96FD" w:rsidR="00E6510D" w:rsidRPr="00E6510D" w:rsidRDefault="00E6510D" w:rsidP="0070133E">
            <w:pPr>
              <w:rPr>
                <w:rFonts w:ascii="Arial" w:hAnsi="Arial" w:cs="Arial"/>
                <w:sz w:val="18"/>
                <w:szCs w:val="18"/>
              </w:rPr>
            </w:pPr>
            <w:r w:rsidRPr="00E6510D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7223" w:type="dxa"/>
          </w:tcPr>
          <w:p w14:paraId="15ABD51B" w14:textId="77777777" w:rsidR="00E6510D" w:rsidRPr="00E6510D" w:rsidRDefault="00E6510D" w:rsidP="007013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510D" w:rsidRPr="00E6510D" w14:paraId="73EF2337" w14:textId="77777777" w:rsidTr="00E6510D">
        <w:tc>
          <w:tcPr>
            <w:tcW w:w="1271" w:type="dxa"/>
          </w:tcPr>
          <w:p w14:paraId="3B27BA5C" w14:textId="441002F1" w:rsidR="00E6510D" w:rsidRPr="00E6510D" w:rsidRDefault="00E6510D" w:rsidP="0070133E">
            <w:pPr>
              <w:rPr>
                <w:rFonts w:ascii="Arial" w:hAnsi="Arial" w:cs="Arial"/>
                <w:sz w:val="18"/>
                <w:szCs w:val="18"/>
              </w:rPr>
            </w:pPr>
            <w:r w:rsidRPr="00E6510D">
              <w:rPr>
                <w:rFonts w:ascii="Arial" w:hAnsi="Arial" w:cs="Arial"/>
                <w:sz w:val="18"/>
                <w:szCs w:val="18"/>
              </w:rPr>
              <w:t>CPF</w:t>
            </w:r>
          </w:p>
        </w:tc>
        <w:tc>
          <w:tcPr>
            <w:tcW w:w="7223" w:type="dxa"/>
          </w:tcPr>
          <w:p w14:paraId="7E2531A9" w14:textId="77777777" w:rsidR="00E6510D" w:rsidRPr="00E6510D" w:rsidRDefault="00E6510D" w:rsidP="007013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510D" w:rsidRPr="00E6510D" w14:paraId="456A1156" w14:textId="77777777" w:rsidTr="00E6510D">
        <w:tc>
          <w:tcPr>
            <w:tcW w:w="1271" w:type="dxa"/>
          </w:tcPr>
          <w:p w14:paraId="3826FAE1" w14:textId="3D9ED704" w:rsidR="00E6510D" w:rsidRPr="00E6510D" w:rsidRDefault="00E6510D" w:rsidP="0070133E">
            <w:pPr>
              <w:rPr>
                <w:rFonts w:ascii="Arial" w:hAnsi="Arial" w:cs="Arial"/>
                <w:sz w:val="18"/>
                <w:szCs w:val="18"/>
              </w:rPr>
            </w:pPr>
            <w:r w:rsidRPr="00E6510D">
              <w:rPr>
                <w:rFonts w:ascii="Arial" w:hAnsi="Arial" w:cs="Arial"/>
                <w:sz w:val="18"/>
                <w:szCs w:val="18"/>
              </w:rPr>
              <w:t>RG</w:t>
            </w:r>
          </w:p>
        </w:tc>
        <w:tc>
          <w:tcPr>
            <w:tcW w:w="7223" w:type="dxa"/>
          </w:tcPr>
          <w:p w14:paraId="4A7353FE" w14:textId="77777777" w:rsidR="00E6510D" w:rsidRPr="00E6510D" w:rsidRDefault="00E6510D" w:rsidP="007013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510D" w:rsidRPr="00E6510D" w14:paraId="0F6A29C7" w14:textId="77777777" w:rsidTr="00E6510D">
        <w:tc>
          <w:tcPr>
            <w:tcW w:w="1271" w:type="dxa"/>
          </w:tcPr>
          <w:p w14:paraId="1127F6D2" w14:textId="74F1702B" w:rsidR="00E6510D" w:rsidRPr="00E6510D" w:rsidRDefault="00E6510D" w:rsidP="0070133E">
            <w:pPr>
              <w:rPr>
                <w:rFonts w:ascii="Arial" w:hAnsi="Arial" w:cs="Arial"/>
                <w:sz w:val="18"/>
                <w:szCs w:val="18"/>
              </w:rPr>
            </w:pPr>
            <w:r w:rsidRPr="00E6510D">
              <w:rPr>
                <w:rFonts w:ascii="Arial" w:hAnsi="Arial" w:cs="Arial"/>
                <w:sz w:val="18"/>
                <w:szCs w:val="18"/>
              </w:rPr>
              <w:t>Endereço</w:t>
            </w:r>
          </w:p>
        </w:tc>
        <w:tc>
          <w:tcPr>
            <w:tcW w:w="7223" w:type="dxa"/>
          </w:tcPr>
          <w:p w14:paraId="4534A351" w14:textId="77777777" w:rsidR="00E6510D" w:rsidRPr="00E6510D" w:rsidRDefault="00E6510D" w:rsidP="007013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510D" w:rsidRPr="00E6510D" w14:paraId="1265849E" w14:textId="77777777" w:rsidTr="00E6510D">
        <w:tc>
          <w:tcPr>
            <w:tcW w:w="1271" w:type="dxa"/>
          </w:tcPr>
          <w:p w14:paraId="76D1787A" w14:textId="6E79CDB2" w:rsidR="00E6510D" w:rsidRPr="00E6510D" w:rsidRDefault="00E6510D" w:rsidP="0070133E">
            <w:pPr>
              <w:rPr>
                <w:rFonts w:ascii="Arial" w:hAnsi="Arial" w:cs="Arial"/>
                <w:sz w:val="18"/>
                <w:szCs w:val="18"/>
              </w:rPr>
            </w:pPr>
            <w:r w:rsidRPr="00E6510D">
              <w:rPr>
                <w:rFonts w:ascii="Arial" w:hAnsi="Arial" w:cs="Arial"/>
                <w:sz w:val="18"/>
                <w:szCs w:val="18"/>
              </w:rPr>
              <w:t>Telefone</w:t>
            </w:r>
          </w:p>
        </w:tc>
        <w:tc>
          <w:tcPr>
            <w:tcW w:w="7223" w:type="dxa"/>
          </w:tcPr>
          <w:p w14:paraId="5D07E192" w14:textId="77777777" w:rsidR="00E6510D" w:rsidRPr="00E6510D" w:rsidRDefault="00E6510D" w:rsidP="007013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C47CA95" w14:textId="77777777" w:rsidR="00E6510D" w:rsidRPr="00E6510D" w:rsidRDefault="00E6510D" w:rsidP="0070133E">
      <w:pPr>
        <w:rPr>
          <w:rFonts w:ascii="Arial" w:hAnsi="Arial" w:cs="Arial"/>
          <w:sz w:val="18"/>
          <w:szCs w:val="18"/>
        </w:rPr>
      </w:pPr>
    </w:p>
    <w:p w14:paraId="00343586" w14:textId="77777777" w:rsidR="002F7808" w:rsidRDefault="002F7808" w:rsidP="002F7808">
      <w:pPr>
        <w:jc w:val="both"/>
        <w:rPr>
          <w:rFonts w:ascii="Arial" w:hAnsi="Arial" w:cs="Arial"/>
          <w:sz w:val="18"/>
          <w:szCs w:val="18"/>
        </w:rPr>
      </w:pPr>
      <w:r w:rsidRPr="002F7808">
        <w:rPr>
          <w:rFonts w:ascii="Arial" w:hAnsi="Arial" w:cs="Arial"/>
          <w:sz w:val="18"/>
          <w:szCs w:val="18"/>
        </w:rPr>
        <w:t xml:space="preserve">DECLARO ser isento(a) da apresentação da Declaração do Imposto de Renda Pessoa Física (DIRPF) no(s) exercício(s) _______________________________ por não incorrer em nenhuma das hipóteses de obrigatoriedade estabelecidas pelas Instruções Normativas (IN) da Receita Federal do Brasil (RFB). Esta declaração está em conformidade com a IN RFB nº 1548/2015 e a Lei nº 7.115/83*. Declaro ainda, sob as penas da lei, serem verdadeiras todas as informações acima prestadas. Por ser expressão da verdade, assino a presente DECLARAÇÃO, para os devidos fins de direito. ___________________________, </w:t>
      </w:r>
    </w:p>
    <w:p w14:paraId="100F94A2" w14:textId="77777777" w:rsidR="002F7808" w:rsidRDefault="002F7808" w:rsidP="002F7808">
      <w:pPr>
        <w:jc w:val="both"/>
        <w:rPr>
          <w:rFonts w:ascii="Arial" w:hAnsi="Arial" w:cs="Arial"/>
          <w:sz w:val="18"/>
          <w:szCs w:val="18"/>
        </w:rPr>
      </w:pPr>
    </w:p>
    <w:p w14:paraId="7FD54F25" w14:textId="77777777" w:rsidR="002F7808" w:rsidRDefault="002F7808" w:rsidP="002F7808">
      <w:pPr>
        <w:jc w:val="both"/>
        <w:rPr>
          <w:rFonts w:ascii="Arial" w:hAnsi="Arial" w:cs="Arial"/>
          <w:sz w:val="18"/>
          <w:szCs w:val="18"/>
        </w:rPr>
      </w:pPr>
      <w:r w:rsidRPr="002F7808">
        <w:rPr>
          <w:rFonts w:ascii="Arial" w:hAnsi="Arial" w:cs="Arial"/>
          <w:sz w:val="18"/>
          <w:szCs w:val="18"/>
        </w:rPr>
        <w:t xml:space="preserve">______/ _______ / _________. </w:t>
      </w:r>
    </w:p>
    <w:p w14:paraId="7D82C3FA" w14:textId="77777777" w:rsidR="002F7808" w:rsidRDefault="002F7808" w:rsidP="002F7808">
      <w:pPr>
        <w:jc w:val="both"/>
        <w:rPr>
          <w:rFonts w:ascii="Arial" w:hAnsi="Arial" w:cs="Arial"/>
          <w:sz w:val="18"/>
          <w:szCs w:val="18"/>
        </w:rPr>
      </w:pPr>
    </w:p>
    <w:p w14:paraId="0B6FFC36" w14:textId="77777777" w:rsidR="002F7808" w:rsidRDefault="002F7808" w:rsidP="002F7808">
      <w:pPr>
        <w:jc w:val="both"/>
        <w:rPr>
          <w:rFonts w:ascii="Arial" w:hAnsi="Arial" w:cs="Arial"/>
          <w:sz w:val="18"/>
          <w:szCs w:val="18"/>
        </w:rPr>
      </w:pPr>
    </w:p>
    <w:p w14:paraId="73F8983C" w14:textId="01CA2978" w:rsidR="00257EB8" w:rsidRPr="00E6510D" w:rsidRDefault="002F7808" w:rsidP="002F7808">
      <w:pPr>
        <w:jc w:val="center"/>
        <w:rPr>
          <w:rFonts w:ascii="Arial" w:hAnsi="Arial" w:cs="Arial"/>
          <w:sz w:val="18"/>
          <w:szCs w:val="18"/>
        </w:rPr>
      </w:pPr>
      <w:r w:rsidRPr="002F7808">
        <w:rPr>
          <w:rFonts w:ascii="Arial" w:hAnsi="Arial" w:cs="Arial"/>
          <w:sz w:val="18"/>
          <w:szCs w:val="18"/>
        </w:rPr>
        <w:t xml:space="preserve">_______________________________________________ </w:t>
      </w:r>
      <w:r>
        <w:rPr>
          <w:rFonts w:ascii="Arial" w:hAnsi="Arial" w:cs="Arial"/>
          <w:sz w:val="18"/>
          <w:szCs w:val="18"/>
        </w:rPr>
        <w:br/>
      </w:r>
      <w:r w:rsidRPr="002F7808">
        <w:rPr>
          <w:rFonts w:ascii="Arial" w:hAnsi="Arial" w:cs="Arial"/>
          <w:sz w:val="18"/>
          <w:szCs w:val="18"/>
        </w:rPr>
        <w:t>Assinatura</w:t>
      </w:r>
    </w:p>
    <w:sectPr w:rsidR="00257EB8" w:rsidRPr="00E6510D" w:rsidSect="0056153E">
      <w:headerReference w:type="even" r:id="rId8"/>
      <w:headerReference w:type="default" r:id="rId9"/>
      <w:headerReference w:type="first" r:id="rId10"/>
      <w:pgSz w:w="11906" w:h="16838"/>
      <w:pgMar w:top="2268" w:right="170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BDBE6" w14:textId="77777777" w:rsidR="006871A7" w:rsidRDefault="006871A7" w:rsidP="00004B41">
      <w:pPr>
        <w:spacing w:after="0" w:line="240" w:lineRule="auto"/>
      </w:pPr>
      <w:r>
        <w:separator/>
      </w:r>
    </w:p>
  </w:endnote>
  <w:endnote w:type="continuationSeparator" w:id="0">
    <w:p w14:paraId="23F4690F" w14:textId="77777777" w:rsidR="006871A7" w:rsidRDefault="006871A7" w:rsidP="00004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4D339" w14:textId="77777777" w:rsidR="006871A7" w:rsidRDefault="006871A7" w:rsidP="00004B41">
      <w:pPr>
        <w:spacing w:after="0" w:line="240" w:lineRule="auto"/>
      </w:pPr>
      <w:r>
        <w:separator/>
      </w:r>
    </w:p>
  </w:footnote>
  <w:footnote w:type="continuationSeparator" w:id="0">
    <w:p w14:paraId="12181E87" w14:textId="77777777" w:rsidR="006871A7" w:rsidRDefault="006871A7" w:rsidP="00004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89D8B" w14:textId="77777777" w:rsidR="00004B41" w:rsidRDefault="0012582B">
    <w:pPr>
      <w:pStyle w:val="Cabealho"/>
    </w:pPr>
    <w:r>
      <w:rPr>
        <w:noProof/>
        <w:lang w:val="en-US"/>
      </w:rPr>
      <w:pict w14:anchorId="39E9CC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95.7pt;height:841.9pt;z-index:-251653120;mso-wrap-edited:f;mso-position-horizontal:center;mso-position-horizontal-relative:margin;mso-position-vertical:center;mso-position-vertical-relative:margin" wrapcoords="-27 0 -27 21581 21600 21581 21600 0 -27 0">
          <v:imagedata r:id="rId1" o:title="papelaria-02"/>
          <w10:wrap anchorx="margin" anchory="margin"/>
        </v:shape>
      </w:pict>
    </w:r>
    <w:r>
      <w:rPr>
        <w:noProof/>
        <w:lang w:eastAsia="pt-BR"/>
      </w:rPr>
      <w:pict w14:anchorId="59593EFF">
        <v:shape id="WordPictureWatermark1480824" o:spid="_x0000_s1029" type="#_x0000_t75" style="position:absolute;margin-left:0;margin-top:0;width:595.3pt;height:841.85pt;z-index:-251655168;mso-position-horizontal:center;mso-position-horizontal-relative:margin;mso-position-vertical:center;mso-position-vertical-relative:margin" o:allowincell="f">
          <v:imagedata r:id="rId2" o:title="cartao_hanna-baptist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CB280" w14:textId="7FABA7AC" w:rsidR="00004B41" w:rsidRDefault="0070133E">
    <w:pPr>
      <w:pStyle w:val="Cabealho"/>
    </w:pPr>
    <w:r>
      <w:rPr>
        <w:noProof/>
        <w:lang w:val="en-US"/>
      </w:rPr>
      <w:drawing>
        <wp:anchor distT="0" distB="0" distL="114300" distR="114300" simplePos="0" relativeHeight="251665408" behindDoc="0" locked="0" layoutInCell="1" allowOverlap="1" wp14:anchorId="774C5DCA" wp14:editId="3B9C2B09">
          <wp:simplePos x="0" y="0"/>
          <wp:positionH relativeFrom="margin">
            <wp:align>center</wp:align>
          </wp:positionH>
          <wp:positionV relativeFrom="paragraph">
            <wp:posOffset>-40640</wp:posOffset>
          </wp:positionV>
          <wp:extent cx="1304260" cy="81915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26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582B">
      <w:rPr>
        <w:noProof/>
        <w:lang w:val="en-US"/>
      </w:rPr>
      <w:pict w14:anchorId="4F022A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2" type="#_x0000_t75" style="position:absolute;margin-left:0;margin-top:0;width:595.7pt;height:841.9pt;z-index:-251654144;mso-wrap-edited:f;mso-position-horizontal:center;mso-position-horizontal-relative:margin;mso-position-vertical:center;mso-position-vertical-relative:margin" wrapcoords="-27 0 -27 21581 21600 21581 21600 0 -27 0">
          <v:imagedata r:id="rId2" o:title="papelaria-0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7BC3A" w14:textId="77777777" w:rsidR="00004B41" w:rsidRDefault="0012582B">
    <w:pPr>
      <w:pStyle w:val="Cabealho"/>
    </w:pPr>
    <w:r>
      <w:rPr>
        <w:noProof/>
        <w:lang w:val="en-US"/>
      </w:rPr>
      <w:pict w14:anchorId="2137FA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4" type="#_x0000_t75" style="position:absolute;margin-left:0;margin-top:0;width:595.7pt;height:841.9pt;z-index:-251652096;mso-wrap-edited:f;mso-position-horizontal:center;mso-position-horizontal-relative:margin;mso-position-vertical:center;mso-position-vertical-relative:margin" wrapcoords="-27 0 -27 21581 21600 21581 21600 0 -27 0">
          <v:imagedata r:id="rId1" o:title="papelaria-02"/>
          <w10:wrap anchorx="margin" anchory="margin"/>
        </v:shape>
      </w:pict>
    </w:r>
    <w:r>
      <w:rPr>
        <w:noProof/>
        <w:lang w:eastAsia="pt-BR"/>
      </w:rPr>
      <w:pict w14:anchorId="7B8F5BF2">
        <v:shape id="WordPictureWatermark1480823" o:spid="_x0000_s1028" type="#_x0000_t75" style="position:absolute;margin-left:0;margin-top:0;width:595.3pt;height:841.85pt;z-index:-251656192;mso-position-horizontal:center;mso-position-horizontal-relative:margin;mso-position-vertical:center;mso-position-vertical-relative:margin" o:allowincell="f">
          <v:imagedata r:id="rId2" o:title="cartao_hanna-baptist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1B1C91"/>
    <w:multiLevelType w:val="multilevel"/>
    <w:tmpl w:val="46405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5303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AFF"/>
    <w:rsid w:val="00003C2A"/>
    <w:rsid w:val="00003D11"/>
    <w:rsid w:val="00004747"/>
    <w:rsid w:val="00004B41"/>
    <w:rsid w:val="00005535"/>
    <w:rsid w:val="00013D6B"/>
    <w:rsid w:val="00026642"/>
    <w:rsid w:val="00030EB5"/>
    <w:rsid w:val="00032507"/>
    <w:rsid w:val="0003302C"/>
    <w:rsid w:val="0003326A"/>
    <w:rsid w:val="00040911"/>
    <w:rsid w:val="00044A99"/>
    <w:rsid w:val="000454AB"/>
    <w:rsid w:val="00045CA0"/>
    <w:rsid w:val="0005161A"/>
    <w:rsid w:val="000577D8"/>
    <w:rsid w:val="00060294"/>
    <w:rsid w:val="000734B7"/>
    <w:rsid w:val="0007420D"/>
    <w:rsid w:val="00074FEB"/>
    <w:rsid w:val="00075419"/>
    <w:rsid w:val="00085189"/>
    <w:rsid w:val="0008791A"/>
    <w:rsid w:val="00093590"/>
    <w:rsid w:val="000958FD"/>
    <w:rsid w:val="00096F14"/>
    <w:rsid w:val="000A401D"/>
    <w:rsid w:val="000A4245"/>
    <w:rsid w:val="000A5820"/>
    <w:rsid w:val="000A713A"/>
    <w:rsid w:val="000B0841"/>
    <w:rsid w:val="000C60E2"/>
    <w:rsid w:val="000D7464"/>
    <w:rsid w:val="000E59C9"/>
    <w:rsid w:val="000F0DE0"/>
    <w:rsid w:val="000F17FA"/>
    <w:rsid w:val="000F76B5"/>
    <w:rsid w:val="001029BD"/>
    <w:rsid w:val="00103275"/>
    <w:rsid w:val="001111F4"/>
    <w:rsid w:val="00116537"/>
    <w:rsid w:val="00117BA4"/>
    <w:rsid w:val="00117F5B"/>
    <w:rsid w:val="0012258C"/>
    <w:rsid w:val="00123A5C"/>
    <w:rsid w:val="0013098D"/>
    <w:rsid w:val="001359A6"/>
    <w:rsid w:val="001447AF"/>
    <w:rsid w:val="001659B5"/>
    <w:rsid w:val="00166F6C"/>
    <w:rsid w:val="0017768F"/>
    <w:rsid w:val="0018023E"/>
    <w:rsid w:val="00185F8B"/>
    <w:rsid w:val="0019450C"/>
    <w:rsid w:val="001A1EE2"/>
    <w:rsid w:val="001A2DF7"/>
    <w:rsid w:val="001A4044"/>
    <w:rsid w:val="001A41E4"/>
    <w:rsid w:val="001A71E1"/>
    <w:rsid w:val="001A7B3A"/>
    <w:rsid w:val="001B3D7E"/>
    <w:rsid w:val="001B4C25"/>
    <w:rsid w:val="001B52E0"/>
    <w:rsid w:val="001B71D0"/>
    <w:rsid w:val="001C0D99"/>
    <w:rsid w:val="001C1752"/>
    <w:rsid w:val="001C18B8"/>
    <w:rsid w:val="001D2E6D"/>
    <w:rsid w:val="001D496B"/>
    <w:rsid w:val="001D70B7"/>
    <w:rsid w:val="001E3F6A"/>
    <w:rsid w:val="001F1052"/>
    <w:rsid w:val="001F2461"/>
    <w:rsid w:val="002056B5"/>
    <w:rsid w:val="00207029"/>
    <w:rsid w:val="00210922"/>
    <w:rsid w:val="0021186F"/>
    <w:rsid w:val="00224E21"/>
    <w:rsid w:val="00233242"/>
    <w:rsid w:val="0024622C"/>
    <w:rsid w:val="00253446"/>
    <w:rsid w:val="002573F1"/>
    <w:rsid w:val="00257EB8"/>
    <w:rsid w:val="002646A6"/>
    <w:rsid w:val="00270519"/>
    <w:rsid w:val="00270D87"/>
    <w:rsid w:val="00271798"/>
    <w:rsid w:val="002731E0"/>
    <w:rsid w:val="002910EF"/>
    <w:rsid w:val="002917CF"/>
    <w:rsid w:val="00291C81"/>
    <w:rsid w:val="002B64EC"/>
    <w:rsid w:val="002C2519"/>
    <w:rsid w:val="002C5A4D"/>
    <w:rsid w:val="002C7623"/>
    <w:rsid w:val="002D10A2"/>
    <w:rsid w:val="002D11F1"/>
    <w:rsid w:val="002E05DD"/>
    <w:rsid w:val="002E1E3D"/>
    <w:rsid w:val="002E6B94"/>
    <w:rsid w:val="002F00C5"/>
    <w:rsid w:val="002F67F6"/>
    <w:rsid w:val="002F7808"/>
    <w:rsid w:val="00300547"/>
    <w:rsid w:val="00304289"/>
    <w:rsid w:val="00306C2C"/>
    <w:rsid w:val="003175F8"/>
    <w:rsid w:val="003268CA"/>
    <w:rsid w:val="00327449"/>
    <w:rsid w:val="00330821"/>
    <w:rsid w:val="00331C65"/>
    <w:rsid w:val="00341F3E"/>
    <w:rsid w:val="003468D4"/>
    <w:rsid w:val="003539CD"/>
    <w:rsid w:val="00353FF3"/>
    <w:rsid w:val="00355B03"/>
    <w:rsid w:val="00361DE9"/>
    <w:rsid w:val="00366D54"/>
    <w:rsid w:val="0038111D"/>
    <w:rsid w:val="00381F05"/>
    <w:rsid w:val="00382AA0"/>
    <w:rsid w:val="003843AD"/>
    <w:rsid w:val="003856D7"/>
    <w:rsid w:val="00392E20"/>
    <w:rsid w:val="003B23C8"/>
    <w:rsid w:val="003B5F21"/>
    <w:rsid w:val="003B6580"/>
    <w:rsid w:val="003D798C"/>
    <w:rsid w:val="003E0F92"/>
    <w:rsid w:val="003E7B82"/>
    <w:rsid w:val="003F163B"/>
    <w:rsid w:val="003F55CA"/>
    <w:rsid w:val="003F6B94"/>
    <w:rsid w:val="00401715"/>
    <w:rsid w:val="00404AFB"/>
    <w:rsid w:val="00425AD5"/>
    <w:rsid w:val="00434897"/>
    <w:rsid w:val="00436471"/>
    <w:rsid w:val="00445941"/>
    <w:rsid w:val="00445DB1"/>
    <w:rsid w:val="00452436"/>
    <w:rsid w:val="00453782"/>
    <w:rsid w:val="0045585A"/>
    <w:rsid w:val="0045612A"/>
    <w:rsid w:val="0045650C"/>
    <w:rsid w:val="00463616"/>
    <w:rsid w:val="00465A75"/>
    <w:rsid w:val="00480483"/>
    <w:rsid w:val="00482776"/>
    <w:rsid w:val="00483B6B"/>
    <w:rsid w:val="00485F2B"/>
    <w:rsid w:val="004A6DB2"/>
    <w:rsid w:val="004B64FB"/>
    <w:rsid w:val="004C043E"/>
    <w:rsid w:val="004D0DAE"/>
    <w:rsid w:val="004D29C6"/>
    <w:rsid w:val="004E62DD"/>
    <w:rsid w:val="004E67E8"/>
    <w:rsid w:val="004F3FCA"/>
    <w:rsid w:val="00512AC4"/>
    <w:rsid w:val="00515FFC"/>
    <w:rsid w:val="00520203"/>
    <w:rsid w:val="00522C51"/>
    <w:rsid w:val="005271A6"/>
    <w:rsid w:val="00536ACA"/>
    <w:rsid w:val="005415ED"/>
    <w:rsid w:val="00542B18"/>
    <w:rsid w:val="00542B55"/>
    <w:rsid w:val="00546A3D"/>
    <w:rsid w:val="0055330A"/>
    <w:rsid w:val="005550E3"/>
    <w:rsid w:val="0055680C"/>
    <w:rsid w:val="0055691A"/>
    <w:rsid w:val="00560400"/>
    <w:rsid w:val="0056153E"/>
    <w:rsid w:val="005662B6"/>
    <w:rsid w:val="0058122B"/>
    <w:rsid w:val="005900CC"/>
    <w:rsid w:val="00593140"/>
    <w:rsid w:val="00593E78"/>
    <w:rsid w:val="005B24DD"/>
    <w:rsid w:val="005C55FE"/>
    <w:rsid w:val="005D025E"/>
    <w:rsid w:val="005D46C6"/>
    <w:rsid w:val="005D51DE"/>
    <w:rsid w:val="005E4451"/>
    <w:rsid w:val="005E65A9"/>
    <w:rsid w:val="005F12C7"/>
    <w:rsid w:val="005F38F9"/>
    <w:rsid w:val="00600B57"/>
    <w:rsid w:val="006018E3"/>
    <w:rsid w:val="00604F60"/>
    <w:rsid w:val="00633C98"/>
    <w:rsid w:val="00635C23"/>
    <w:rsid w:val="00642A8C"/>
    <w:rsid w:val="00647594"/>
    <w:rsid w:val="006544CA"/>
    <w:rsid w:val="00666341"/>
    <w:rsid w:val="0067146F"/>
    <w:rsid w:val="00674882"/>
    <w:rsid w:val="00675090"/>
    <w:rsid w:val="006871A7"/>
    <w:rsid w:val="00695EAE"/>
    <w:rsid w:val="006A5507"/>
    <w:rsid w:val="006A79E2"/>
    <w:rsid w:val="006B0C2F"/>
    <w:rsid w:val="006B1004"/>
    <w:rsid w:val="006C6A1F"/>
    <w:rsid w:val="006D09A9"/>
    <w:rsid w:val="006D1B85"/>
    <w:rsid w:val="006D79EF"/>
    <w:rsid w:val="006E0F92"/>
    <w:rsid w:val="006E34FE"/>
    <w:rsid w:val="006E3BFF"/>
    <w:rsid w:val="0070133E"/>
    <w:rsid w:val="007041B2"/>
    <w:rsid w:val="00704D64"/>
    <w:rsid w:val="00706CE4"/>
    <w:rsid w:val="00713ADA"/>
    <w:rsid w:val="00715125"/>
    <w:rsid w:val="00720269"/>
    <w:rsid w:val="00720BCF"/>
    <w:rsid w:val="00724783"/>
    <w:rsid w:val="007347B4"/>
    <w:rsid w:val="007367F6"/>
    <w:rsid w:val="00742CB4"/>
    <w:rsid w:val="0075082E"/>
    <w:rsid w:val="00756974"/>
    <w:rsid w:val="00762F17"/>
    <w:rsid w:val="00787638"/>
    <w:rsid w:val="00792666"/>
    <w:rsid w:val="00792695"/>
    <w:rsid w:val="00792DD1"/>
    <w:rsid w:val="0079385B"/>
    <w:rsid w:val="00794356"/>
    <w:rsid w:val="00797057"/>
    <w:rsid w:val="007975FC"/>
    <w:rsid w:val="00797DF1"/>
    <w:rsid w:val="007A0A4E"/>
    <w:rsid w:val="007A0ABA"/>
    <w:rsid w:val="007A11A6"/>
    <w:rsid w:val="007A6A33"/>
    <w:rsid w:val="007B0F61"/>
    <w:rsid w:val="007B39CD"/>
    <w:rsid w:val="007B7DF8"/>
    <w:rsid w:val="007C4FBF"/>
    <w:rsid w:val="007D13A2"/>
    <w:rsid w:val="007D5736"/>
    <w:rsid w:val="007E0CAD"/>
    <w:rsid w:val="007E1F69"/>
    <w:rsid w:val="007E3D7F"/>
    <w:rsid w:val="007E689A"/>
    <w:rsid w:val="007F04EE"/>
    <w:rsid w:val="00800D99"/>
    <w:rsid w:val="00800F20"/>
    <w:rsid w:val="008031AA"/>
    <w:rsid w:val="0080456C"/>
    <w:rsid w:val="008048C7"/>
    <w:rsid w:val="00811094"/>
    <w:rsid w:val="008147A9"/>
    <w:rsid w:val="00856090"/>
    <w:rsid w:val="008645F2"/>
    <w:rsid w:val="00867337"/>
    <w:rsid w:val="00872FCF"/>
    <w:rsid w:val="00876C1F"/>
    <w:rsid w:val="00880980"/>
    <w:rsid w:val="008938F2"/>
    <w:rsid w:val="008968BE"/>
    <w:rsid w:val="00896F91"/>
    <w:rsid w:val="008A3DD3"/>
    <w:rsid w:val="008B1F43"/>
    <w:rsid w:val="008B6673"/>
    <w:rsid w:val="008B756B"/>
    <w:rsid w:val="008C354D"/>
    <w:rsid w:val="008C6FD2"/>
    <w:rsid w:val="008D713D"/>
    <w:rsid w:val="008E0D10"/>
    <w:rsid w:val="008E3BC8"/>
    <w:rsid w:val="008E73C7"/>
    <w:rsid w:val="008F2485"/>
    <w:rsid w:val="009027A1"/>
    <w:rsid w:val="009121F0"/>
    <w:rsid w:val="00920098"/>
    <w:rsid w:val="0092595C"/>
    <w:rsid w:val="00927790"/>
    <w:rsid w:val="00930B21"/>
    <w:rsid w:val="00930B87"/>
    <w:rsid w:val="00932477"/>
    <w:rsid w:val="00933B93"/>
    <w:rsid w:val="00935559"/>
    <w:rsid w:val="0095222A"/>
    <w:rsid w:val="009527C3"/>
    <w:rsid w:val="0095701E"/>
    <w:rsid w:val="009570F3"/>
    <w:rsid w:val="00961468"/>
    <w:rsid w:val="0096394F"/>
    <w:rsid w:val="00971AF9"/>
    <w:rsid w:val="00981E07"/>
    <w:rsid w:val="009943E6"/>
    <w:rsid w:val="009A4941"/>
    <w:rsid w:val="009A7084"/>
    <w:rsid w:val="009B3E5F"/>
    <w:rsid w:val="009B601A"/>
    <w:rsid w:val="009B769D"/>
    <w:rsid w:val="009C5826"/>
    <w:rsid w:val="009E3348"/>
    <w:rsid w:val="009E6CD1"/>
    <w:rsid w:val="009F6D51"/>
    <w:rsid w:val="00A104A4"/>
    <w:rsid w:val="00A13B3B"/>
    <w:rsid w:val="00A13E69"/>
    <w:rsid w:val="00A1428F"/>
    <w:rsid w:val="00A15AB4"/>
    <w:rsid w:val="00A20206"/>
    <w:rsid w:val="00A21240"/>
    <w:rsid w:val="00A21C36"/>
    <w:rsid w:val="00A22A8C"/>
    <w:rsid w:val="00A36B8C"/>
    <w:rsid w:val="00A55279"/>
    <w:rsid w:val="00A73D0A"/>
    <w:rsid w:val="00A759EA"/>
    <w:rsid w:val="00A804DB"/>
    <w:rsid w:val="00A9000C"/>
    <w:rsid w:val="00A914DE"/>
    <w:rsid w:val="00A94BB3"/>
    <w:rsid w:val="00A977DB"/>
    <w:rsid w:val="00A97FC7"/>
    <w:rsid w:val="00AA5195"/>
    <w:rsid w:val="00AB5113"/>
    <w:rsid w:val="00AC37BC"/>
    <w:rsid w:val="00AC5BA1"/>
    <w:rsid w:val="00AE2110"/>
    <w:rsid w:val="00AF482B"/>
    <w:rsid w:val="00AF489F"/>
    <w:rsid w:val="00B0124D"/>
    <w:rsid w:val="00B16C50"/>
    <w:rsid w:val="00B22DFD"/>
    <w:rsid w:val="00B234F6"/>
    <w:rsid w:val="00B25F06"/>
    <w:rsid w:val="00B26D10"/>
    <w:rsid w:val="00B27F9D"/>
    <w:rsid w:val="00B44DA2"/>
    <w:rsid w:val="00B4515C"/>
    <w:rsid w:val="00B518ED"/>
    <w:rsid w:val="00B565E5"/>
    <w:rsid w:val="00B607A8"/>
    <w:rsid w:val="00B72F69"/>
    <w:rsid w:val="00B75437"/>
    <w:rsid w:val="00B77E24"/>
    <w:rsid w:val="00B83E0D"/>
    <w:rsid w:val="00B84753"/>
    <w:rsid w:val="00B85B82"/>
    <w:rsid w:val="00B90EF9"/>
    <w:rsid w:val="00B933E7"/>
    <w:rsid w:val="00B93816"/>
    <w:rsid w:val="00B95A78"/>
    <w:rsid w:val="00B97762"/>
    <w:rsid w:val="00BA1737"/>
    <w:rsid w:val="00BA2A84"/>
    <w:rsid w:val="00BB05F8"/>
    <w:rsid w:val="00BB0CCD"/>
    <w:rsid w:val="00BB1084"/>
    <w:rsid w:val="00BB37C4"/>
    <w:rsid w:val="00BB3DEC"/>
    <w:rsid w:val="00BC4B1C"/>
    <w:rsid w:val="00BC6411"/>
    <w:rsid w:val="00BD7DF4"/>
    <w:rsid w:val="00BE7114"/>
    <w:rsid w:val="00BF0F56"/>
    <w:rsid w:val="00BF14AE"/>
    <w:rsid w:val="00BF3509"/>
    <w:rsid w:val="00BF79A3"/>
    <w:rsid w:val="00C01A93"/>
    <w:rsid w:val="00C02DF4"/>
    <w:rsid w:val="00C157A0"/>
    <w:rsid w:val="00C172E6"/>
    <w:rsid w:val="00C2176B"/>
    <w:rsid w:val="00C44412"/>
    <w:rsid w:val="00C517A2"/>
    <w:rsid w:val="00C55938"/>
    <w:rsid w:val="00C565B2"/>
    <w:rsid w:val="00C575A0"/>
    <w:rsid w:val="00C5783B"/>
    <w:rsid w:val="00C63750"/>
    <w:rsid w:val="00C64C76"/>
    <w:rsid w:val="00C70060"/>
    <w:rsid w:val="00C73AFF"/>
    <w:rsid w:val="00C83AF8"/>
    <w:rsid w:val="00C84FC1"/>
    <w:rsid w:val="00C876CC"/>
    <w:rsid w:val="00C93F05"/>
    <w:rsid w:val="00CA4F94"/>
    <w:rsid w:val="00CB15FE"/>
    <w:rsid w:val="00CB1AF3"/>
    <w:rsid w:val="00CB3520"/>
    <w:rsid w:val="00CB426B"/>
    <w:rsid w:val="00CB780C"/>
    <w:rsid w:val="00CC2470"/>
    <w:rsid w:val="00CD02F9"/>
    <w:rsid w:val="00CD471A"/>
    <w:rsid w:val="00CE0215"/>
    <w:rsid w:val="00CF0E3F"/>
    <w:rsid w:val="00CF1768"/>
    <w:rsid w:val="00CF2100"/>
    <w:rsid w:val="00CF60AD"/>
    <w:rsid w:val="00D100A4"/>
    <w:rsid w:val="00D104ED"/>
    <w:rsid w:val="00D153AB"/>
    <w:rsid w:val="00D177A5"/>
    <w:rsid w:val="00D22489"/>
    <w:rsid w:val="00D2271C"/>
    <w:rsid w:val="00D2486E"/>
    <w:rsid w:val="00D42BA3"/>
    <w:rsid w:val="00D72D4F"/>
    <w:rsid w:val="00D7661E"/>
    <w:rsid w:val="00D77111"/>
    <w:rsid w:val="00D82019"/>
    <w:rsid w:val="00D86CD3"/>
    <w:rsid w:val="00DA4BC5"/>
    <w:rsid w:val="00DA69A4"/>
    <w:rsid w:val="00DC405E"/>
    <w:rsid w:val="00DC4BB1"/>
    <w:rsid w:val="00DC5FBC"/>
    <w:rsid w:val="00DD5574"/>
    <w:rsid w:val="00DE2AF3"/>
    <w:rsid w:val="00DE3988"/>
    <w:rsid w:val="00DE4807"/>
    <w:rsid w:val="00DF5AC3"/>
    <w:rsid w:val="00DF5B6D"/>
    <w:rsid w:val="00E0055B"/>
    <w:rsid w:val="00E03123"/>
    <w:rsid w:val="00E06604"/>
    <w:rsid w:val="00E0720D"/>
    <w:rsid w:val="00E24B80"/>
    <w:rsid w:val="00E34BC9"/>
    <w:rsid w:val="00E41C24"/>
    <w:rsid w:val="00E42139"/>
    <w:rsid w:val="00E46CD2"/>
    <w:rsid w:val="00E52D4D"/>
    <w:rsid w:val="00E53A9E"/>
    <w:rsid w:val="00E57671"/>
    <w:rsid w:val="00E60A81"/>
    <w:rsid w:val="00E63433"/>
    <w:rsid w:val="00E6510D"/>
    <w:rsid w:val="00E73951"/>
    <w:rsid w:val="00E757D1"/>
    <w:rsid w:val="00E85643"/>
    <w:rsid w:val="00E868C6"/>
    <w:rsid w:val="00E87F85"/>
    <w:rsid w:val="00E93F8E"/>
    <w:rsid w:val="00E973EA"/>
    <w:rsid w:val="00EA4B14"/>
    <w:rsid w:val="00EA582B"/>
    <w:rsid w:val="00EB4F07"/>
    <w:rsid w:val="00ED495D"/>
    <w:rsid w:val="00EE6388"/>
    <w:rsid w:val="00EE7A4D"/>
    <w:rsid w:val="00EF54D5"/>
    <w:rsid w:val="00EF7E83"/>
    <w:rsid w:val="00F014E6"/>
    <w:rsid w:val="00F05ECA"/>
    <w:rsid w:val="00F16624"/>
    <w:rsid w:val="00F2294B"/>
    <w:rsid w:val="00F22ABC"/>
    <w:rsid w:val="00F25D08"/>
    <w:rsid w:val="00F26BD9"/>
    <w:rsid w:val="00F30650"/>
    <w:rsid w:val="00F36EF3"/>
    <w:rsid w:val="00F402ED"/>
    <w:rsid w:val="00F40CDF"/>
    <w:rsid w:val="00F42235"/>
    <w:rsid w:val="00F42A78"/>
    <w:rsid w:val="00F438EB"/>
    <w:rsid w:val="00F47DA7"/>
    <w:rsid w:val="00F505B1"/>
    <w:rsid w:val="00F51362"/>
    <w:rsid w:val="00F57DC2"/>
    <w:rsid w:val="00F67F2C"/>
    <w:rsid w:val="00F734FE"/>
    <w:rsid w:val="00F7469B"/>
    <w:rsid w:val="00F85B1D"/>
    <w:rsid w:val="00F85D38"/>
    <w:rsid w:val="00F9196B"/>
    <w:rsid w:val="00F94AFE"/>
    <w:rsid w:val="00FA0C36"/>
    <w:rsid w:val="00FA2CCD"/>
    <w:rsid w:val="00FA501D"/>
    <w:rsid w:val="00FA5688"/>
    <w:rsid w:val="00FD1B64"/>
    <w:rsid w:val="00FD2F5A"/>
    <w:rsid w:val="00FD55EC"/>
    <w:rsid w:val="00FD732C"/>
    <w:rsid w:val="00FE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009E3"/>
  <w15:docId w15:val="{D0B53196-A84A-400F-9061-C100EF464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808"/>
    <w:pPr>
      <w:spacing w:after="160" w:line="259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4B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4B41"/>
  </w:style>
  <w:style w:type="paragraph" w:styleId="Rodap">
    <w:name w:val="footer"/>
    <w:basedOn w:val="Normal"/>
    <w:link w:val="RodapChar"/>
    <w:uiPriority w:val="99"/>
    <w:unhideWhenUsed/>
    <w:rsid w:val="00004B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4B41"/>
  </w:style>
  <w:style w:type="table" w:styleId="Tabelacomgrade">
    <w:name w:val="Table Grid"/>
    <w:basedOn w:val="Tabelanormal"/>
    <w:uiPriority w:val="39"/>
    <w:rsid w:val="00C73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%20Linda\Desktop\Para%20arquivar\Downloads%20at&#233;%2009.21\Escrit&#243;rio.%20Papel%20timbrad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128EC-0C18-4325-BAB3-4CD472515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Escritório. Papel timbrado</Template>
  <TotalTime>0</TotalTime>
  <Pages>2</Pages>
  <Words>275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 Linda</dc:creator>
  <cp:lastModifiedBy>Hanna Baptista</cp:lastModifiedBy>
  <cp:revision>2</cp:revision>
  <cp:lastPrinted>2018-11-19T14:53:00Z</cp:lastPrinted>
  <dcterms:created xsi:type="dcterms:W3CDTF">2025-08-29T14:05:00Z</dcterms:created>
  <dcterms:modified xsi:type="dcterms:W3CDTF">2025-08-29T14:05:00Z</dcterms:modified>
</cp:coreProperties>
</file>