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3E49" w14:textId="131A729F" w:rsidR="00B4515C" w:rsidRPr="00B4515C" w:rsidRDefault="00B4515C" w:rsidP="00B4515C">
      <w:pPr>
        <w:spacing w:after="200" w:line="276" w:lineRule="auto"/>
        <w:rPr>
          <w:rFonts w:ascii="Arial" w:hAnsi="Arial" w:cs="Arial"/>
          <w:b/>
          <w:bCs/>
        </w:rPr>
      </w:pPr>
      <w:r w:rsidRPr="00B4515C">
        <w:rPr>
          <w:rFonts w:ascii="Arial" w:hAnsi="Arial" w:cs="Arial"/>
          <w:b/>
          <w:bCs/>
        </w:rPr>
        <w:t>COMO PREENCHER A DECLARAÇÃO DE HIPOSSUFICIÊNCIA ECONÔMICA</w:t>
      </w:r>
    </w:p>
    <w:p w14:paraId="20D95083" w14:textId="72D79489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Deve ser preenchida uma declaração para cada autor da ação</w:t>
      </w:r>
      <w:r w:rsidRPr="00B4515C">
        <w:rPr>
          <w:rFonts w:ascii="Arial" w:hAnsi="Arial" w:cs="Arial"/>
        </w:rPr>
        <w:t xml:space="preserve"> (ou seja, uma para cada pessoa que é autora e deseja requerer o benefício da Justiça Gratuita)</w:t>
      </w:r>
    </w:p>
    <w:p w14:paraId="4BF26AD6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Quando se tratar de criança ou adolescente, os pais devem preencher:</w:t>
      </w:r>
    </w:p>
    <w:p w14:paraId="2DF964E4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declaração em nome do pai;</w:t>
      </w:r>
    </w:p>
    <w:p w14:paraId="53A04DCD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declaração em nome da mãe;</w:t>
      </w:r>
    </w:p>
    <w:p w14:paraId="47D59C8C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E uma declaração em nome da criança, que será assinada por um dos pais.</w:t>
      </w:r>
    </w:p>
    <w:p w14:paraId="68E36FFD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Se a guarda for exercida apenas por um dos pais, basta que o responsável legal preencha duas declarações:</w:t>
      </w:r>
    </w:p>
    <w:p w14:paraId="784C2189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em seu próprio nome;</w:t>
      </w:r>
    </w:p>
    <w:p w14:paraId="1BAF82CD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Outra em nome da criança.</w:t>
      </w:r>
    </w:p>
    <w:p w14:paraId="3739BA08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Nos casos em que não há decisão judicial regulamentando a guarda, mas a criança reside apenas com um dos pais, aplica-se a mesma regra: o responsável com quem a criança mora preenche e assina as declarações.</w:t>
      </w:r>
    </w:p>
    <w:p w14:paraId="3CA28A4A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A declaração pode ser preenchida tanto fisicamente (à caneta) quanto de forma digital.</w:t>
      </w:r>
    </w:p>
    <w:p w14:paraId="42A01A5D" w14:textId="77777777" w:rsid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A assinatura também pode ser feita fisicamente ou de forma virtual.</w:t>
      </w:r>
    </w:p>
    <w:p w14:paraId="0AD8292F" w14:textId="1D7E917F" w:rsidR="005D46C6" w:rsidRPr="00B4515C" w:rsidRDefault="005D46C6" w:rsidP="005D46C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Após o preenchimento enviar uma cópia por imagem ou PDF para nossa equipe</w:t>
      </w:r>
    </w:p>
    <w:p w14:paraId="68965922" w14:textId="0B70253A" w:rsidR="00B4515C" w:rsidRDefault="00B4515C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C3A31E3" w14:textId="4FE6E970" w:rsidR="00E6510D" w:rsidRDefault="00E6510D" w:rsidP="00E6510D">
      <w:pPr>
        <w:jc w:val="center"/>
        <w:rPr>
          <w:rFonts w:ascii="Arial" w:hAnsi="Arial" w:cs="Arial"/>
          <w:b/>
          <w:bCs/>
        </w:rPr>
      </w:pPr>
      <w:r w:rsidRPr="00E6510D">
        <w:rPr>
          <w:rFonts w:ascii="Arial" w:hAnsi="Arial" w:cs="Arial"/>
          <w:b/>
          <w:bCs/>
        </w:rPr>
        <w:lastRenderedPageBreak/>
        <w:t>DECLARAÇÃO DE HIPOSSUFICIÊNCIA ECONÔMICA</w:t>
      </w:r>
    </w:p>
    <w:p w14:paraId="15D5B34A" w14:textId="77777777" w:rsidR="00E6510D" w:rsidRPr="00E6510D" w:rsidRDefault="00E6510D" w:rsidP="00E6510D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6510D" w:rsidRPr="00E6510D" w14:paraId="2B477442" w14:textId="77777777" w:rsidTr="001B4205">
        <w:tc>
          <w:tcPr>
            <w:tcW w:w="8494" w:type="dxa"/>
            <w:gridSpan w:val="2"/>
          </w:tcPr>
          <w:p w14:paraId="3CC6A227" w14:textId="5AE0F15D" w:rsidR="00E6510D" w:rsidRPr="00E6510D" w:rsidRDefault="00E6510D" w:rsidP="00E65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Dados do Declarante</w:t>
            </w:r>
          </w:p>
        </w:tc>
      </w:tr>
      <w:tr w:rsidR="00E6510D" w:rsidRPr="00E6510D" w14:paraId="7C1B375C" w14:textId="77777777" w:rsidTr="00E6510D">
        <w:tc>
          <w:tcPr>
            <w:tcW w:w="1271" w:type="dxa"/>
          </w:tcPr>
          <w:p w14:paraId="6F43C364" w14:textId="755B96FD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223" w:type="dxa"/>
          </w:tcPr>
          <w:p w14:paraId="15ABD51B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73EF2337" w14:textId="77777777" w:rsidTr="00E6510D">
        <w:tc>
          <w:tcPr>
            <w:tcW w:w="1271" w:type="dxa"/>
          </w:tcPr>
          <w:p w14:paraId="3B27BA5C" w14:textId="441002F1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7223" w:type="dxa"/>
          </w:tcPr>
          <w:p w14:paraId="7E2531A9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456A1156" w14:textId="77777777" w:rsidTr="00E6510D">
        <w:tc>
          <w:tcPr>
            <w:tcW w:w="1271" w:type="dxa"/>
          </w:tcPr>
          <w:p w14:paraId="3826FAE1" w14:textId="3D9ED704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RG</w:t>
            </w:r>
          </w:p>
        </w:tc>
        <w:tc>
          <w:tcPr>
            <w:tcW w:w="7223" w:type="dxa"/>
          </w:tcPr>
          <w:p w14:paraId="4A7353FE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0F6A29C7" w14:textId="77777777" w:rsidTr="00E6510D">
        <w:tc>
          <w:tcPr>
            <w:tcW w:w="1271" w:type="dxa"/>
          </w:tcPr>
          <w:p w14:paraId="1127F6D2" w14:textId="74F1702B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Endereço</w:t>
            </w:r>
          </w:p>
        </w:tc>
        <w:tc>
          <w:tcPr>
            <w:tcW w:w="7223" w:type="dxa"/>
          </w:tcPr>
          <w:p w14:paraId="4534A351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1265849E" w14:textId="77777777" w:rsidTr="00E6510D">
        <w:tc>
          <w:tcPr>
            <w:tcW w:w="1271" w:type="dxa"/>
          </w:tcPr>
          <w:p w14:paraId="76D1787A" w14:textId="6E79CDB2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7223" w:type="dxa"/>
          </w:tcPr>
          <w:p w14:paraId="5D07E192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47CA95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748E6749" w14:textId="77777777" w:rsidR="00E6510D" w:rsidRPr="00E6510D" w:rsidRDefault="00E6510D" w:rsidP="00E6510D">
      <w:pPr>
        <w:jc w:val="both"/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>D</w:t>
      </w:r>
      <w:r w:rsidRPr="00E6510D">
        <w:rPr>
          <w:rFonts w:ascii="Arial" w:hAnsi="Arial" w:cs="Arial"/>
          <w:sz w:val="18"/>
          <w:szCs w:val="18"/>
        </w:rPr>
        <w:t xml:space="preserve">eclaro, sob as penalidades da lei, para fins de aplicação da isenção prevista nos arts. 4º, inciso XII, 110, parágrafo único, e 113, § 3º, da Lei nº 13.445, de 2017, e 312 do Decreto nº 9.199, de 2017, que minha condição econômica se revela hipossuficiente para arcar com o pagamento dos valores das taxas cobradas para obtenção de documentos para regularização migratória e de multas aplicadas com base na legislação migratória brasileira. </w:t>
      </w:r>
    </w:p>
    <w:p w14:paraId="7B8625B8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A referida condição de hipossuficiência econômica justifica-se em razão de: </w:t>
      </w:r>
    </w:p>
    <w:p w14:paraId="1BD559A1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E6510D">
        <w:rPr>
          <w:rFonts w:ascii="Arial" w:hAnsi="Arial" w:cs="Arial"/>
          <w:sz w:val="18"/>
          <w:szCs w:val="18"/>
        </w:rPr>
        <w:t>( )</w:t>
      </w:r>
      <w:proofErr w:type="gramEnd"/>
      <w:r w:rsidRPr="00E6510D">
        <w:rPr>
          <w:rFonts w:ascii="Arial" w:hAnsi="Arial" w:cs="Arial"/>
          <w:sz w:val="18"/>
          <w:szCs w:val="18"/>
        </w:rPr>
        <w:t xml:space="preserve"> não possuir trabalho remunerado; </w:t>
      </w:r>
    </w:p>
    <w:p w14:paraId="33C5F5C6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2. </w:t>
      </w:r>
      <w:proofErr w:type="gramStart"/>
      <w:r w:rsidRPr="00E6510D">
        <w:rPr>
          <w:rFonts w:ascii="Arial" w:hAnsi="Arial" w:cs="Arial"/>
          <w:sz w:val="18"/>
          <w:szCs w:val="18"/>
        </w:rPr>
        <w:t>( )</w:t>
      </w:r>
      <w:proofErr w:type="gramEnd"/>
      <w:r w:rsidRPr="00E6510D">
        <w:rPr>
          <w:rFonts w:ascii="Arial" w:hAnsi="Arial" w:cs="Arial"/>
          <w:sz w:val="18"/>
          <w:szCs w:val="18"/>
        </w:rPr>
        <w:t xml:space="preserve"> não possuir renda; </w:t>
      </w:r>
    </w:p>
    <w:p w14:paraId="5EA67C63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E6510D">
        <w:rPr>
          <w:rFonts w:ascii="Arial" w:hAnsi="Arial" w:cs="Arial"/>
          <w:sz w:val="18"/>
          <w:szCs w:val="18"/>
        </w:rPr>
        <w:t>( )</w:t>
      </w:r>
      <w:proofErr w:type="gramEnd"/>
      <w:r w:rsidRPr="00E6510D">
        <w:rPr>
          <w:rFonts w:ascii="Arial" w:hAnsi="Arial" w:cs="Arial"/>
          <w:sz w:val="18"/>
          <w:szCs w:val="18"/>
        </w:rPr>
        <w:t xml:space="preserve"> possuir perfil de renda familiar de até meio salário mínimo per capita ou renda familiar total de até 03 (três) salários mínimos; </w:t>
      </w:r>
    </w:p>
    <w:p w14:paraId="3C273310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E6510D">
        <w:rPr>
          <w:rFonts w:ascii="Arial" w:hAnsi="Arial" w:cs="Arial"/>
          <w:sz w:val="18"/>
          <w:szCs w:val="18"/>
        </w:rPr>
        <w:t>( )</w:t>
      </w:r>
      <w:proofErr w:type="gramEnd"/>
      <w:r w:rsidRPr="00E6510D">
        <w:rPr>
          <w:rFonts w:ascii="Arial" w:hAnsi="Arial" w:cs="Arial"/>
          <w:sz w:val="18"/>
          <w:szCs w:val="18"/>
        </w:rPr>
        <w:t xml:space="preserve"> Outros(descrever)_______________________________________</w:t>
      </w:r>
      <w:r w:rsidRPr="00E6510D">
        <w:rPr>
          <w:rFonts w:ascii="Arial" w:hAnsi="Arial" w:cs="Arial"/>
          <w:sz w:val="18"/>
          <w:szCs w:val="18"/>
        </w:rPr>
        <w:t>_________________</w:t>
      </w:r>
      <w:r w:rsidRPr="00E6510D">
        <w:rPr>
          <w:rFonts w:ascii="Arial" w:hAnsi="Arial" w:cs="Arial"/>
          <w:sz w:val="18"/>
          <w:szCs w:val="18"/>
        </w:rPr>
        <w:t xml:space="preserve"> </w:t>
      </w:r>
    </w:p>
    <w:p w14:paraId="685B8A29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41CBCCB2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Por ser expressão da verdade, assino a presente DECLARAÇÃO, para os devidos fins de direito. </w:t>
      </w:r>
    </w:p>
    <w:p w14:paraId="29581C87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440DE668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 xml:space="preserve">___________________________, ______/ _______ / _________. </w:t>
      </w:r>
    </w:p>
    <w:p w14:paraId="77713C87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0861419C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306B0867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27586BD5" w14:textId="062D9576" w:rsidR="00E6510D" w:rsidRPr="00E6510D" w:rsidRDefault="00E6510D" w:rsidP="00E6510D">
      <w:pPr>
        <w:jc w:val="center"/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73F8983C" w14:textId="152E2BF1" w:rsidR="00257EB8" w:rsidRPr="00E6510D" w:rsidRDefault="00E6510D" w:rsidP="00E6510D">
      <w:pPr>
        <w:jc w:val="center"/>
        <w:rPr>
          <w:rFonts w:ascii="Arial" w:hAnsi="Arial" w:cs="Arial"/>
          <w:sz w:val="18"/>
          <w:szCs w:val="18"/>
        </w:rPr>
      </w:pPr>
      <w:r w:rsidRPr="00E6510D">
        <w:rPr>
          <w:rFonts w:ascii="Arial" w:hAnsi="Arial" w:cs="Arial"/>
          <w:sz w:val="18"/>
          <w:szCs w:val="18"/>
        </w:rPr>
        <w:t>Assinatura</w:t>
      </w:r>
    </w:p>
    <w:sectPr w:rsidR="00257EB8" w:rsidRPr="00E6510D" w:rsidSect="0056153E">
      <w:headerReference w:type="even" r:id="rId8"/>
      <w:headerReference w:type="default" r:id="rId9"/>
      <w:headerReference w:type="first" r:id="rId10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DBE6" w14:textId="77777777" w:rsidR="006871A7" w:rsidRDefault="006871A7" w:rsidP="00004B41">
      <w:pPr>
        <w:spacing w:after="0" w:line="240" w:lineRule="auto"/>
      </w:pPr>
      <w:r>
        <w:separator/>
      </w:r>
    </w:p>
  </w:endnote>
  <w:endnote w:type="continuationSeparator" w:id="0">
    <w:p w14:paraId="23F4690F" w14:textId="77777777" w:rsidR="006871A7" w:rsidRDefault="006871A7" w:rsidP="000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D339" w14:textId="77777777" w:rsidR="006871A7" w:rsidRDefault="006871A7" w:rsidP="00004B41">
      <w:pPr>
        <w:spacing w:after="0" w:line="240" w:lineRule="auto"/>
      </w:pPr>
      <w:r>
        <w:separator/>
      </w:r>
    </w:p>
  </w:footnote>
  <w:footnote w:type="continuationSeparator" w:id="0">
    <w:p w14:paraId="12181E87" w14:textId="77777777" w:rsidR="006871A7" w:rsidRDefault="006871A7" w:rsidP="000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9D8B" w14:textId="77777777" w:rsidR="00004B41" w:rsidRDefault="00202980">
    <w:pPr>
      <w:pStyle w:val="Cabealho"/>
    </w:pPr>
    <w:r>
      <w:rPr>
        <w:noProof/>
        <w:lang w:val="en-US"/>
      </w:rPr>
      <w:pict w14:anchorId="39E9C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7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papelaria-02"/>
          <w10:wrap anchorx="margin" anchory="margin"/>
        </v:shape>
      </w:pict>
    </w:r>
    <w:r>
      <w:rPr>
        <w:noProof/>
        <w:lang w:eastAsia="pt-BR"/>
      </w:rPr>
      <w:pict w14:anchorId="59593EFF">
        <v:shape id="WordPictureWatermark1480824" o:spid="_x0000_s1029" type="#_x0000_t75" style="position:absolute;margin-left:0;margin-top:0;width:595.3pt;height:841.85pt;z-index:-251655168;mso-position-horizontal:center;mso-position-horizontal-relative:margin;mso-position-vertical:center;mso-position-vertical-relative:margin" o:allowincell="f">
          <v:imagedata r:id="rId2" o:title="cartao_hanna-baptis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B280" w14:textId="7FABA7AC" w:rsidR="00004B41" w:rsidRDefault="0070133E">
    <w:pPr>
      <w:pStyle w:val="Cabealh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74C5DCA" wp14:editId="3B9C2B09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1304260" cy="8191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6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980">
      <w:rPr>
        <w:noProof/>
        <w:lang w:val="en-US"/>
      </w:rPr>
      <w:pict w14:anchorId="4F022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0;margin-top:0;width:595.7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2" o:title="papelari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BC3A" w14:textId="77777777" w:rsidR="00004B41" w:rsidRDefault="00202980">
    <w:pPr>
      <w:pStyle w:val="Cabealho"/>
    </w:pPr>
    <w:r>
      <w:rPr>
        <w:noProof/>
        <w:lang w:val="en-US"/>
      </w:rPr>
      <w:pict w14:anchorId="2137F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7pt;height:841.9pt;z-index:-251652096;mso-wrap-edited:f;mso-position-horizontal:center;mso-position-horizontal-relative:margin;mso-position-vertical:center;mso-position-vertical-relative:margin" wrapcoords="-27 0 -27 21581 21600 21581 21600 0 -27 0">
          <v:imagedata r:id="rId1" o:title="papelaria-02"/>
          <w10:wrap anchorx="margin" anchory="margin"/>
        </v:shape>
      </w:pict>
    </w:r>
    <w:r>
      <w:rPr>
        <w:noProof/>
        <w:lang w:eastAsia="pt-BR"/>
      </w:rPr>
      <w:pict w14:anchorId="7B8F5BF2">
        <v:shape id="WordPictureWatermark1480823" o:spid="_x0000_s1028" type="#_x0000_t75" style="position:absolute;margin-left:0;margin-top:0;width:595.3pt;height:841.85pt;z-index:-251656192;mso-position-horizontal:center;mso-position-horizontal-relative:margin;mso-position-vertical:center;mso-position-vertical-relative:margin" o:allowincell="f">
          <v:imagedata r:id="rId2" o:title="cartao_hanna-baptis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1C91"/>
    <w:multiLevelType w:val="multilevel"/>
    <w:tmpl w:val="464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30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FF"/>
    <w:rsid w:val="00003C2A"/>
    <w:rsid w:val="00003D11"/>
    <w:rsid w:val="00004747"/>
    <w:rsid w:val="00004B41"/>
    <w:rsid w:val="00005535"/>
    <w:rsid w:val="00013D6B"/>
    <w:rsid w:val="00026642"/>
    <w:rsid w:val="00030EB5"/>
    <w:rsid w:val="00032507"/>
    <w:rsid w:val="0003302C"/>
    <w:rsid w:val="0003326A"/>
    <w:rsid w:val="00040911"/>
    <w:rsid w:val="00044A99"/>
    <w:rsid w:val="000454AB"/>
    <w:rsid w:val="00045CA0"/>
    <w:rsid w:val="0005161A"/>
    <w:rsid w:val="000577D8"/>
    <w:rsid w:val="00060294"/>
    <w:rsid w:val="000734B7"/>
    <w:rsid w:val="0007420D"/>
    <w:rsid w:val="00074FEB"/>
    <w:rsid w:val="00075419"/>
    <w:rsid w:val="00085189"/>
    <w:rsid w:val="0008791A"/>
    <w:rsid w:val="00093590"/>
    <w:rsid w:val="000958FD"/>
    <w:rsid w:val="00096F14"/>
    <w:rsid w:val="000A401D"/>
    <w:rsid w:val="000A4245"/>
    <w:rsid w:val="000A5820"/>
    <w:rsid w:val="000A713A"/>
    <w:rsid w:val="000B0841"/>
    <w:rsid w:val="000C60E2"/>
    <w:rsid w:val="000D7464"/>
    <w:rsid w:val="000E59C9"/>
    <w:rsid w:val="000F0DE0"/>
    <w:rsid w:val="000F17FA"/>
    <w:rsid w:val="000F76B5"/>
    <w:rsid w:val="001029BD"/>
    <w:rsid w:val="00103275"/>
    <w:rsid w:val="001111F4"/>
    <w:rsid w:val="00116537"/>
    <w:rsid w:val="00117F5B"/>
    <w:rsid w:val="0012258C"/>
    <w:rsid w:val="00123A5C"/>
    <w:rsid w:val="0013098D"/>
    <w:rsid w:val="001359A6"/>
    <w:rsid w:val="001447AF"/>
    <w:rsid w:val="001659B5"/>
    <w:rsid w:val="00166F6C"/>
    <w:rsid w:val="0017768F"/>
    <w:rsid w:val="0018023E"/>
    <w:rsid w:val="00185F8B"/>
    <w:rsid w:val="0019450C"/>
    <w:rsid w:val="001A1EE2"/>
    <w:rsid w:val="001A2DF7"/>
    <w:rsid w:val="001A4044"/>
    <w:rsid w:val="001A41E4"/>
    <w:rsid w:val="001A71E1"/>
    <w:rsid w:val="001A7B3A"/>
    <w:rsid w:val="001B3D7E"/>
    <w:rsid w:val="001B4C25"/>
    <w:rsid w:val="001B52E0"/>
    <w:rsid w:val="001B71D0"/>
    <w:rsid w:val="001C0D99"/>
    <w:rsid w:val="001C1752"/>
    <w:rsid w:val="001C18B8"/>
    <w:rsid w:val="001D2E6D"/>
    <w:rsid w:val="001D496B"/>
    <w:rsid w:val="001D70B7"/>
    <w:rsid w:val="001E3F6A"/>
    <w:rsid w:val="001F1052"/>
    <w:rsid w:val="001F2461"/>
    <w:rsid w:val="002056B5"/>
    <w:rsid w:val="00207029"/>
    <w:rsid w:val="00210922"/>
    <w:rsid w:val="0021186F"/>
    <w:rsid w:val="00224E21"/>
    <w:rsid w:val="00233242"/>
    <w:rsid w:val="0024622C"/>
    <w:rsid w:val="00253446"/>
    <w:rsid w:val="002573F1"/>
    <w:rsid w:val="00257EB8"/>
    <w:rsid w:val="002646A6"/>
    <w:rsid w:val="00270519"/>
    <w:rsid w:val="00270D87"/>
    <w:rsid w:val="00271798"/>
    <w:rsid w:val="002731E0"/>
    <w:rsid w:val="002910EF"/>
    <w:rsid w:val="002917CF"/>
    <w:rsid w:val="00291C81"/>
    <w:rsid w:val="002B64EC"/>
    <w:rsid w:val="002C2519"/>
    <w:rsid w:val="002C5A4D"/>
    <w:rsid w:val="002C7623"/>
    <w:rsid w:val="002D10A2"/>
    <w:rsid w:val="002D11F1"/>
    <w:rsid w:val="002E05DD"/>
    <w:rsid w:val="002E1E3D"/>
    <w:rsid w:val="002E6B94"/>
    <w:rsid w:val="002F00C5"/>
    <w:rsid w:val="002F67F6"/>
    <w:rsid w:val="00300547"/>
    <w:rsid w:val="00304289"/>
    <w:rsid w:val="00306C2C"/>
    <w:rsid w:val="003175F8"/>
    <w:rsid w:val="003268CA"/>
    <w:rsid w:val="00327449"/>
    <w:rsid w:val="00330821"/>
    <w:rsid w:val="00331C65"/>
    <w:rsid w:val="00341F3E"/>
    <w:rsid w:val="003468D4"/>
    <w:rsid w:val="003539CD"/>
    <w:rsid w:val="00353FF3"/>
    <w:rsid w:val="00355B03"/>
    <w:rsid w:val="00361DE9"/>
    <w:rsid w:val="00366D54"/>
    <w:rsid w:val="0038111D"/>
    <w:rsid w:val="00381F05"/>
    <w:rsid w:val="00382AA0"/>
    <w:rsid w:val="003843AD"/>
    <w:rsid w:val="003856D7"/>
    <w:rsid w:val="00392E20"/>
    <w:rsid w:val="003B23C8"/>
    <w:rsid w:val="003B5F21"/>
    <w:rsid w:val="003B6580"/>
    <w:rsid w:val="003D798C"/>
    <w:rsid w:val="003E0F92"/>
    <w:rsid w:val="003E7B82"/>
    <w:rsid w:val="003F163B"/>
    <w:rsid w:val="003F55CA"/>
    <w:rsid w:val="003F6B94"/>
    <w:rsid w:val="00401715"/>
    <w:rsid w:val="00404AFB"/>
    <w:rsid w:val="00425AD5"/>
    <w:rsid w:val="00434897"/>
    <w:rsid w:val="00436471"/>
    <w:rsid w:val="00445941"/>
    <w:rsid w:val="00445DB1"/>
    <w:rsid w:val="00452436"/>
    <w:rsid w:val="00453782"/>
    <w:rsid w:val="0045585A"/>
    <w:rsid w:val="0045612A"/>
    <w:rsid w:val="0045650C"/>
    <w:rsid w:val="00463616"/>
    <w:rsid w:val="00465A75"/>
    <w:rsid w:val="00480483"/>
    <w:rsid w:val="00482776"/>
    <w:rsid w:val="00483B6B"/>
    <w:rsid w:val="00485F2B"/>
    <w:rsid w:val="004A6DB2"/>
    <w:rsid w:val="004B64FB"/>
    <w:rsid w:val="004C043E"/>
    <w:rsid w:val="004D0DAE"/>
    <w:rsid w:val="004D29C6"/>
    <w:rsid w:val="004E62DD"/>
    <w:rsid w:val="004E67E8"/>
    <w:rsid w:val="004F3FCA"/>
    <w:rsid w:val="00512AC4"/>
    <w:rsid w:val="00515FFC"/>
    <w:rsid w:val="00520203"/>
    <w:rsid w:val="00522C51"/>
    <w:rsid w:val="005271A6"/>
    <w:rsid w:val="00536ACA"/>
    <w:rsid w:val="005415ED"/>
    <w:rsid w:val="00542B18"/>
    <w:rsid w:val="00542B55"/>
    <w:rsid w:val="00546A3D"/>
    <w:rsid w:val="0055330A"/>
    <w:rsid w:val="005550E3"/>
    <w:rsid w:val="0055680C"/>
    <w:rsid w:val="0055691A"/>
    <w:rsid w:val="00560400"/>
    <w:rsid w:val="0056153E"/>
    <w:rsid w:val="005662B6"/>
    <w:rsid w:val="0058122B"/>
    <w:rsid w:val="005900CC"/>
    <w:rsid w:val="00593140"/>
    <w:rsid w:val="00593E78"/>
    <w:rsid w:val="005B24DD"/>
    <w:rsid w:val="005C55FE"/>
    <w:rsid w:val="005D025E"/>
    <w:rsid w:val="005D46C6"/>
    <w:rsid w:val="005D51DE"/>
    <w:rsid w:val="005E4451"/>
    <w:rsid w:val="005E65A9"/>
    <w:rsid w:val="005F12C7"/>
    <w:rsid w:val="005F38F9"/>
    <w:rsid w:val="00600B57"/>
    <w:rsid w:val="006018E3"/>
    <w:rsid w:val="00604F60"/>
    <w:rsid w:val="00633C98"/>
    <w:rsid w:val="00635C23"/>
    <w:rsid w:val="00642A8C"/>
    <w:rsid w:val="00647594"/>
    <w:rsid w:val="006544CA"/>
    <w:rsid w:val="00666341"/>
    <w:rsid w:val="0067146F"/>
    <w:rsid w:val="00674882"/>
    <w:rsid w:val="00675090"/>
    <w:rsid w:val="006871A7"/>
    <w:rsid w:val="00695EAE"/>
    <w:rsid w:val="006A5507"/>
    <w:rsid w:val="006A79E2"/>
    <w:rsid w:val="006B0C2F"/>
    <w:rsid w:val="006B1004"/>
    <w:rsid w:val="006C6A1F"/>
    <w:rsid w:val="006D09A9"/>
    <w:rsid w:val="006D1B85"/>
    <w:rsid w:val="006D79EF"/>
    <w:rsid w:val="006E0F92"/>
    <w:rsid w:val="006E34FE"/>
    <w:rsid w:val="006E3BFF"/>
    <w:rsid w:val="0070133E"/>
    <w:rsid w:val="007041B2"/>
    <w:rsid w:val="00704D64"/>
    <w:rsid w:val="00706CE4"/>
    <w:rsid w:val="00713ADA"/>
    <w:rsid w:val="00715125"/>
    <w:rsid w:val="00720269"/>
    <w:rsid w:val="00720BCF"/>
    <w:rsid w:val="00724783"/>
    <w:rsid w:val="007347B4"/>
    <w:rsid w:val="007367F6"/>
    <w:rsid w:val="00742CB4"/>
    <w:rsid w:val="0075082E"/>
    <w:rsid w:val="00756974"/>
    <w:rsid w:val="00762F17"/>
    <w:rsid w:val="00787638"/>
    <w:rsid w:val="00792666"/>
    <w:rsid w:val="00792695"/>
    <w:rsid w:val="00792DD1"/>
    <w:rsid w:val="0079385B"/>
    <w:rsid w:val="00794356"/>
    <w:rsid w:val="00797057"/>
    <w:rsid w:val="007975FC"/>
    <w:rsid w:val="00797DF1"/>
    <w:rsid w:val="007A0A4E"/>
    <w:rsid w:val="007A0ABA"/>
    <w:rsid w:val="007A11A6"/>
    <w:rsid w:val="007A6A33"/>
    <w:rsid w:val="007B0F61"/>
    <w:rsid w:val="007B39CD"/>
    <w:rsid w:val="007B7DF8"/>
    <w:rsid w:val="007C4FBF"/>
    <w:rsid w:val="007D13A2"/>
    <w:rsid w:val="007D5736"/>
    <w:rsid w:val="007E0CAD"/>
    <w:rsid w:val="007E1F69"/>
    <w:rsid w:val="007E3D7F"/>
    <w:rsid w:val="007E689A"/>
    <w:rsid w:val="007F04EE"/>
    <w:rsid w:val="00800D99"/>
    <w:rsid w:val="00800F20"/>
    <w:rsid w:val="008031AA"/>
    <w:rsid w:val="0080456C"/>
    <w:rsid w:val="008048C7"/>
    <w:rsid w:val="00811094"/>
    <w:rsid w:val="008147A9"/>
    <w:rsid w:val="00856090"/>
    <w:rsid w:val="008645F2"/>
    <w:rsid w:val="00867337"/>
    <w:rsid w:val="00872FCF"/>
    <w:rsid w:val="00876C1F"/>
    <w:rsid w:val="00880980"/>
    <w:rsid w:val="008938F2"/>
    <w:rsid w:val="008968BE"/>
    <w:rsid w:val="00896F91"/>
    <w:rsid w:val="008A3DD3"/>
    <w:rsid w:val="008B1F43"/>
    <w:rsid w:val="008B6673"/>
    <w:rsid w:val="008B756B"/>
    <w:rsid w:val="008C354D"/>
    <w:rsid w:val="008C6FD2"/>
    <w:rsid w:val="008D713D"/>
    <w:rsid w:val="008E0D10"/>
    <w:rsid w:val="008E3BC8"/>
    <w:rsid w:val="008E73C7"/>
    <w:rsid w:val="008F2485"/>
    <w:rsid w:val="009027A1"/>
    <w:rsid w:val="009121F0"/>
    <w:rsid w:val="00920098"/>
    <w:rsid w:val="0092595C"/>
    <w:rsid w:val="00927790"/>
    <w:rsid w:val="00930B21"/>
    <w:rsid w:val="00930B87"/>
    <w:rsid w:val="00932477"/>
    <w:rsid w:val="00933B93"/>
    <w:rsid w:val="00935559"/>
    <w:rsid w:val="0095222A"/>
    <w:rsid w:val="009527C3"/>
    <w:rsid w:val="0095701E"/>
    <w:rsid w:val="009570F3"/>
    <w:rsid w:val="00961468"/>
    <w:rsid w:val="0096394F"/>
    <w:rsid w:val="00971AF9"/>
    <w:rsid w:val="00981E07"/>
    <w:rsid w:val="009943E6"/>
    <w:rsid w:val="009A4941"/>
    <w:rsid w:val="009A7084"/>
    <w:rsid w:val="009B3E5F"/>
    <w:rsid w:val="009B601A"/>
    <w:rsid w:val="009B769D"/>
    <w:rsid w:val="009C5826"/>
    <w:rsid w:val="009E3348"/>
    <w:rsid w:val="009E6CD1"/>
    <w:rsid w:val="009F6D51"/>
    <w:rsid w:val="00A104A4"/>
    <w:rsid w:val="00A13B3B"/>
    <w:rsid w:val="00A13E69"/>
    <w:rsid w:val="00A1428F"/>
    <w:rsid w:val="00A15AB4"/>
    <w:rsid w:val="00A20206"/>
    <w:rsid w:val="00A21240"/>
    <w:rsid w:val="00A21C36"/>
    <w:rsid w:val="00A22A8C"/>
    <w:rsid w:val="00A36B8C"/>
    <w:rsid w:val="00A55279"/>
    <w:rsid w:val="00A73D0A"/>
    <w:rsid w:val="00A759EA"/>
    <w:rsid w:val="00A804DB"/>
    <w:rsid w:val="00A9000C"/>
    <w:rsid w:val="00A914DE"/>
    <w:rsid w:val="00A94BB3"/>
    <w:rsid w:val="00A977DB"/>
    <w:rsid w:val="00A97FC7"/>
    <w:rsid w:val="00AA5195"/>
    <w:rsid w:val="00AB5113"/>
    <w:rsid w:val="00AC37BC"/>
    <w:rsid w:val="00AC5BA1"/>
    <w:rsid w:val="00AE2110"/>
    <w:rsid w:val="00AF482B"/>
    <w:rsid w:val="00AF489F"/>
    <w:rsid w:val="00B0124D"/>
    <w:rsid w:val="00B16C50"/>
    <w:rsid w:val="00B22DFD"/>
    <w:rsid w:val="00B234F6"/>
    <w:rsid w:val="00B25F06"/>
    <w:rsid w:val="00B26D10"/>
    <w:rsid w:val="00B27F9D"/>
    <w:rsid w:val="00B44DA2"/>
    <w:rsid w:val="00B4515C"/>
    <w:rsid w:val="00B518ED"/>
    <w:rsid w:val="00B565E5"/>
    <w:rsid w:val="00B607A8"/>
    <w:rsid w:val="00B72F69"/>
    <w:rsid w:val="00B75437"/>
    <w:rsid w:val="00B77E24"/>
    <w:rsid w:val="00B83E0D"/>
    <w:rsid w:val="00B84753"/>
    <w:rsid w:val="00B85B82"/>
    <w:rsid w:val="00B90EF9"/>
    <w:rsid w:val="00B933E7"/>
    <w:rsid w:val="00B93816"/>
    <w:rsid w:val="00B95A78"/>
    <w:rsid w:val="00B97762"/>
    <w:rsid w:val="00BA1737"/>
    <w:rsid w:val="00BA2A84"/>
    <w:rsid w:val="00BB05F8"/>
    <w:rsid w:val="00BB0CCD"/>
    <w:rsid w:val="00BB1084"/>
    <w:rsid w:val="00BB37C4"/>
    <w:rsid w:val="00BB3DEC"/>
    <w:rsid w:val="00BC4B1C"/>
    <w:rsid w:val="00BC6411"/>
    <w:rsid w:val="00BD7DF4"/>
    <w:rsid w:val="00BE7114"/>
    <w:rsid w:val="00BF0F56"/>
    <w:rsid w:val="00BF14AE"/>
    <w:rsid w:val="00BF3509"/>
    <w:rsid w:val="00BF79A3"/>
    <w:rsid w:val="00C01A93"/>
    <w:rsid w:val="00C02DF4"/>
    <w:rsid w:val="00C157A0"/>
    <w:rsid w:val="00C172E6"/>
    <w:rsid w:val="00C2176B"/>
    <w:rsid w:val="00C44412"/>
    <w:rsid w:val="00C517A2"/>
    <w:rsid w:val="00C55938"/>
    <w:rsid w:val="00C565B2"/>
    <w:rsid w:val="00C575A0"/>
    <w:rsid w:val="00C5783B"/>
    <w:rsid w:val="00C63750"/>
    <w:rsid w:val="00C64C76"/>
    <w:rsid w:val="00C70060"/>
    <w:rsid w:val="00C73AFF"/>
    <w:rsid w:val="00C83AF8"/>
    <w:rsid w:val="00C84FC1"/>
    <w:rsid w:val="00C876CC"/>
    <w:rsid w:val="00C93F05"/>
    <w:rsid w:val="00CA4F94"/>
    <w:rsid w:val="00CB15FE"/>
    <w:rsid w:val="00CB1AF3"/>
    <w:rsid w:val="00CB3520"/>
    <w:rsid w:val="00CB426B"/>
    <w:rsid w:val="00CB780C"/>
    <w:rsid w:val="00CC2470"/>
    <w:rsid w:val="00CD02F9"/>
    <w:rsid w:val="00CD471A"/>
    <w:rsid w:val="00CE0215"/>
    <w:rsid w:val="00CF0E3F"/>
    <w:rsid w:val="00CF1768"/>
    <w:rsid w:val="00CF2100"/>
    <w:rsid w:val="00CF60AD"/>
    <w:rsid w:val="00D100A4"/>
    <w:rsid w:val="00D104ED"/>
    <w:rsid w:val="00D153AB"/>
    <w:rsid w:val="00D177A5"/>
    <w:rsid w:val="00D22489"/>
    <w:rsid w:val="00D2271C"/>
    <w:rsid w:val="00D2486E"/>
    <w:rsid w:val="00D42BA3"/>
    <w:rsid w:val="00D72D4F"/>
    <w:rsid w:val="00D7661E"/>
    <w:rsid w:val="00D77111"/>
    <w:rsid w:val="00D82019"/>
    <w:rsid w:val="00D86CD3"/>
    <w:rsid w:val="00DA4BC5"/>
    <w:rsid w:val="00DA69A4"/>
    <w:rsid w:val="00DC405E"/>
    <w:rsid w:val="00DC4BB1"/>
    <w:rsid w:val="00DC5FBC"/>
    <w:rsid w:val="00DD5574"/>
    <w:rsid w:val="00DE2AF3"/>
    <w:rsid w:val="00DE3988"/>
    <w:rsid w:val="00DE4807"/>
    <w:rsid w:val="00DF5AC3"/>
    <w:rsid w:val="00DF5B6D"/>
    <w:rsid w:val="00E0055B"/>
    <w:rsid w:val="00E03123"/>
    <w:rsid w:val="00E06604"/>
    <w:rsid w:val="00E0720D"/>
    <w:rsid w:val="00E24B80"/>
    <w:rsid w:val="00E34BC9"/>
    <w:rsid w:val="00E41C24"/>
    <w:rsid w:val="00E42139"/>
    <w:rsid w:val="00E46CD2"/>
    <w:rsid w:val="00E52D4D"/>
    <w:rsid w:val="00E53A9E"/>
    <w:rsid w:val="00E57671"/>
    <w:rsid w:val="00E60A81"/>
    <w:rsid w:val="00E63433"/>
    <w:rsid w:val="00E6510D"/>
    <w:rsid w:val="00E73951"/>
    <w:rsid w:val="00E757D1"/>
    <w:rsid w:val="00E85643"/>
    <w:rsid w:val="00E868C6"/>
    <w:rsid w:val="00E87F85"/>
    <w:rsid w:val="00E93F8E"/>
    <w:rsid w:val="00EA4B14"/>
    <w:rsid w:val="00EA582B"/>
    <w:rsid w:val="00EB4F07"/>
    <w:rsid w:val="00ED495D"/>
    <w:rsid w:val="00EE6388"/>
    <w:rsid w:val="00EE7A4D"/>
    <w:rsid w:val="00EF54D5"/>
    <w:rsid w:val="00EF7E83"/>
    <w:rsid w:val="00F014E6"/>
    <w:rsid w:val="00F05ECA"/>
    <w:rsid w:val="00F16624"/>
    <w:rsid w:val="00F2294B"/>
    <w:rsid w:val="00F22ABC"/>
    <w:rsid w:val="00F25D08"/>
    <w:rsid w:val="00F26BD9"/>
    <w:rsid w:val="00F30650"/>
    <w:rsid w:val="00F36EF3"/>
    <w:rsid w:val="00F402ED"/>
    <w:rsid w:val="00F40CDF"/>
    <w:rsid w:val="00F42235"/>
    <w:rsid w:val="00F42A78"/>
    <w:rsid w:val="00F438EB"/>
    <w:rsid w:val="00F47DA7"/>
    <w:rsid w:val="00F505B1"/>
    <w:rsid w:val="00F51362"/>
    <w:rsid w:val="00F57DC2"/>
    <w:rsid w:val="00F67F2C"/>
    <w:rsid w:val="00F734FE"/>
    <w:rsid w:val="00F7469B"/>
    <w:rsid w:val="00F85B1D"/>
    <w:rsid w:val="00F85D38"/>
    <w:rsid w:val="00F9196B"/>
    <w:rsid w:val="00F94AFE"/>
    <w:rsid w:val="00FA0C36"/>
    <w:rsid w:val="00FA2CCD"/>
    <w:rsid w:val="00FA501D"/>
    <w:rsid w:val="00FA5688"/>
    <w:rsid w:val="00FD1B64"/>
    <w:rsid w:val="00FD2F5A"/>
    <w:rsid w:val="00FD55EC"/>
    <w:rsid w:val="00FD732C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09E3"/>
  <w15:docId w15:val="{D0B53196-A84A-400F-9061-C100EF46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FF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B41"/>
  </w:style>
  <w:style w:type="paragraph" w:styleId="Rodap">
    <w:name w:val="footer"/>
    <w:basedOn w:val="Normal"/>
    <w:link w:val="RodapChar"/>
    <w:uiPriority w:val="99"/>
    <w:unhideWhenUsed/>
    <w:rsid w:val="00004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B41"/>
  </w:style>
  <w:style w:type="table" w:styleId="Tabelacomgrade">
    <w:name w:val="Table Grid"/>
    <w:basedOn w:val="Tabelanormal"/>
    <w:uiPriority w:val="39"/>
    <w:rsid w:val="00C7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%20Linda\Desktop\Para%20arquivar\Downloads%20at&#233;%2009.21\Escrit&#243;rio.%20Papel%20timbrad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28EC-0C18-4325-BAB3-4CD4725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Escritório. Papel timbrado</Template>
  <TotalTime>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Linda</dc:creator>
  <cp:lastModifiedBy>Hanna Baptista</cp:lastModifiedBy>
  <cp:revision>2</cp:revision>
  <cp:lastPrinted>2018-11-19T14:53:00Z</cp:lastPrinted>
  <dcterms:created xsi:type="dcterms:W3CDTF">2025-08-29T13:58:00Z</dcterms:created>
  <dcterms:modified xsi:type="dcterms:W3CDTF">2025-08-29T13:58:00Z</dcterms:modified>
</cp:coreProperties>
</file>